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14" w:rsidRPr="00303BD2" w:rsidRDefault="009C5D14" w:rsidP="00B91776">
      <w:pPr>
        <w:spacing w:line="58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03BD2">
        <w:rPr>
          <w:rFonts w:ascii="仿宋" w:eastAsia="仿宋" w:hAnsi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：</w:t>
      </w:r>
    </w:p>
    <w:p w:rsidR="009C5D14" w:rsidRPr="00303BD2" w:rsidRDefault="009C5D14" w:rsidP="00B91776">
      <w:pPr>
        <w:spacing w:line="580" w:lineRule="exact"/>
        <w:rPr>
          <w:rFonts w:ascii="仿宋" w:eastAsia="仿宋" w:hAnsi="仿宋"/>
          <w:bCs/>
          <w:kern w:val="36"/>
          <w:sz w:val="32"/>
          <w:szCs w:val="32"/>
        </w:rPr>
      </w:pPr>
    </w:p>
    <w:p w:rsidR="009C5D14" w:rsidRPr="00B91776" w:rsidRDefault="009C5D1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/>
          <w:b/>
          <w:color w:val="000000" w:themeColor="text1"/>
          <w:sz w:val="36"/>
          <w:szCs w:val="36"/>
        </w:rPr>
        <w:t>2019</w:t>
      </w:r>
      <w:r w:rsidRPr="00B9177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年度教育部人文社会科学研究专项任务项目</w:t>
      </w:r>
    </w:p>
    <w:p w:rsidR="009C5D14" w:rsidRPr="00B91776" w:rsidRDefault="009C5D1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（中国特色社会主义理论体系研究）</w:t>
      </w:r>
    </w:p>
    <w:p w:rsidR="009C5D14" w:rsidRPr="00B91776" w:rsidRDefault="009C5D1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课题指南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C5D14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习近平新时代中国特色社会主义思想的形成依据研究</w:t>
      </w:r>
    </w:p>
    <w:p w:rsidR="009C5D14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习近平新时代中国特色社会主义思想的丰富内涵研究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习近平新时代中国特色社会主义思想的理论品格研究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习近平新时代中国特色社会主义思想的重大意义研究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用习近平新时代中国特色社会主义思想武装头脑研究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深入学习贯彻党的十九大精神研究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坚持和发展中国特色社会主义研究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中国特色社会主义进入新时代研究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新时代我国社会主要矛盾变化研究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社会主义现代化建设战略新部署研究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坚持党对一切工作的领导研究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坚持以人民为中心研究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“五位一体”总体布局研究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“四个全面”战略布局研究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15.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深入贯彻新发展理念研究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社会主义意识形态建设研究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坚定“四个自信”研究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社会主义核心价值体系研究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社会主义核心价值观研究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构建人类命运共同体研究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21.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习近平新时代中国特色社会主义思想进教材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进课堂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进头脑研究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22.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高校思想政治工作基本规律研究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23.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新时代高校思想政治教育改革创新研究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24.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新中国七十年伟大历程与基本经验研究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25.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马克思主义理论学科建设研究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26.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掌握马克思主义思想方法和工作方法研究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27.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中国共产党重大历史事件研究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中国共产党革命精神谱系研究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高校师生关注的理论热点研究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</w:rPr>
      </w:pPr>
    </w:p>
    <w:sectPr w:rsidR="009C5D14" w:rsidRPr="00B91776" w:rsidSect="00C2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14" w:rsidRDefault="009C5D14" w:rsidP="00B91776">
      <w:r>
        <w:separator/>
      </w:r>
    </w:p>
  </w:endnote>
  <w:endnote w:type="continuationSeparator" w:id="0">
    <w:p w:rsidR="009C5D14" w:rsidRDefault="009C5D14" w:rsidP="00B9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14" w:rsidRDefault="009C5D14" w:rsidP="00B91776">
      <w:r>
        <w:separator/>
      </w:r>
    </w:p>
  </w:footnote>
  <w:footnote w:type="continuationSeparator" w:id="0">
    <w:p w:rsidR="009C5D14" w:rsidRDefault="009C5D14" w:rsidP="00B91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722"/>
    <w:multiLevelType w:val="hybridMultilevel"/>
    <w:tmpl w:val="C47EA2F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604"/>
    <w:rsid w:val="002C0604"/>
    <w:rsid w:val="00303BD2"/>
    <w:rsid w:val="00537864"/>
    <w:rsid w:val="006F6E08"/>
    <w:rsid w:val="00757E0E"/>
    <w:rsid w:val="009C5D14"/>
    <w:rsid w:val="00B91776"/>
    <w:rsid w:val="00C27432"/>
    <w:rsid w:val="00F0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0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604"/>
    <w:pPr>
      <w:ind w:firstLineChars="200" w:firstLine="420"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9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77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91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7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2018-07-16T08:15:00Z</dcterms:created>
  <dc:creator>hao</dc:creator>
  <lastModifiedBy>user1</lastModifiedBy>
  <dcterms:modified xsi:type="dcterms:W3CDTF">2018-08-01T01:40:00Z</dcterms:modified>
  <revision>4</revision>
</coreProperties>
</file>